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E2E6" w14:textId="77777777" w:rsidR="00BE4DD2" w:rsidRDefault="00BE4DD2" w:rsidP="00F00689">
      <w:pPr>
        <w:jc w:val="center"/>
      </w:pPr>
    </w:p>
    <w:p w14:paraId="229681B9" w14:textId="77777777" w:rsidR="00BE4DD2" w:rsidRDefault="00BE4DD2" w:rsidP="00B5428B"/>
    <w:p w14:paraId="02FB6CE7" w14:textId="77777777" w:rsidR="00C85982" w:rsidRDefault="001A62C5" w:rsidP="00F00689">
      <w:pPr>
        <w:jc w:val="center"/>
      </w:pPr>
      <w:r>
        <w:rPr>
          <w:noProof/>
          <w:lang w:val="en-NZ" w:eastAsia="en-NZ"/>
        </w:rPr>
        <w:drawing>
          <wp:inline distT="0" distB="0" distL="0" distR="0" wp14:anchorId="201D3331" wp14:editId="4CDC96D7">
            <wp:extent cx="3333750" cy="1133475"/>
            <wp:effectExtent l="0" t="0" r="0" b="9525"/>
            <wp:docPr id="1" name="Picture 1" descr="Lake_C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ke_City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D9378" w14:textId="77777777" w:rsidR="00BE4DD2" w:rsidRDefault="00BE4DD2" w:rsidP="00F00689">
      <w:pPr>
        <w:jc w:val="center"/>
        <w:rPr>
          <w:sz w:val="24"/>
        </w:rPr>
      </w:pPr>
    </w:p>
    <w:p w14:paraId="0C5F02E5" w14:textId="77777777" w:rsidR="00BE4DD2" w:rsidRDefault="00BE4DD2" w:rsidP="00F00689">
      <w:pPr>
        <w:jc w:val="center"/>
        <w:rPr>
          <w:sz w:val="24"/>
        </w:rPr>
      </w:pPr>
    </w:p>
    <w:p w14:paraId="33FEBA51" w14:textId="77777777" w:rsidR="00DC18C8" w:rsidRPr="00EA3D0B" w:rsidRDefault="00DC18C8" w:rsidP="00C85982">
      <w:pPr>
        <w:rPr>
          <w:rFonts w:asciiTheme="minorHAnsi" w:hAnsiTheme="minorHAnsi" w:cstheme="minorHAnsi"/>
          <w:b/>
          <w:sz w:val="24"/>
        </w:rPr>
      </w:pPr>
    </w:p>
    <w:p w14:paraId="4E3E914E" w14:textId="77777777" w:rsidR="00C85982" w:rsidRPr="00EA3D0B" w:rsidRDefault="00293B4A" w:rsidP="00DC18C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A3D0B">
        <w:rPr>
          <w:rFonts w:asciiTheme="minorHAnsi" w:hAnsiTheme="minorHAnsi" w:cstheme="minorHAnsi"/>
          <w:b/>
          <w:sz w:val="40"/>
          <w:szCs w:val="40"/>
        </w:rPr>
        <w:t>NOMINATION FORM</w:t>
      </w:r>
    </w:p>
    <w:p w14:paraId="515949D5" w14:textId="77777777" w:rsidR="00213B07" w:rsidRPr="00EA3D0B" w:rsidRDefault="00213B07" w:rsidP="00DC18C8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9724AD1" w14:textId="77777777" w:rsidR="00DC18C8" w:rsidRPr="00EA3D0B" w:rsidRDefault="00DC18C8" w:rsidP="00E712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AD16FB" w14:textId="77777777" w:rsidR="00BA071C" w:rsidRPr="00B5428B" w:rsidRDefault="00293B4A" w:rsidP="00E712B4">
      <w:pPr>
        <w:jc w:val="both"/>
        <w:rPr>
          <w:rFonts w:asciiTheme="minorHAnsi" w:hAnsiTheme="minorHAnsi" w:cstheme="minorHAnsi"/>
          <w:sz w:val="24"/>
          <w:szCs w:val="24"/>
        </w:rPr>
      </w:pPr>
      <w:r w:rsidRPr="00B5428B">
        <w:rPr>
          <w:rFonts w:asciiTheme="minorHAnsi" w:hAnsiTheme="minorHAnsi" w:cstheme="minorHAnsi"/>
          <w:sz w:val="24"/>
          <w:szCs w:val="24"/>
        </w:rPr>
        <w:t>We, the Proposer and Seconder, wish to nominate _____________________</w:t>
      </w:r>
      <w:r w:rsidR="00DC18C8" w:rsidRPr="00B5428B">
        <w:rPr>
          <w:rFonts w:asciiTheme="minorHAnsi" w:hAnsiTheme="minorHAnsi" w:cstheme="minorHAnsi"/>
          <w:sz w:val="24"/>
          <w:szCs w:val="24"/>
        </w:rPr>
        <w:t>____________</w:t>
      </w:r>
      <w:r w:rsidRPr="00B5428B">
        <w:rPr>
          <w:rFonts w:asciiTheme="minorHAnsi" w:hAnsiTheme="minorHAnsi" w:cstheme="minorHAnsi"/>
          <w:sz w:val="24"/>
          <w:szCs w:val="24"/>
        </w:rPr>
        <w:t>__</w:t>
      </w:r>
    </w:p>
    <w:p w14:paraId="6B5779F7" w14:textId="77777777" w:rsidR="00293B4A" w:rsidRPr="00B5428B" w:rsidRDefault="00293B4A">
      <w:pPr>
        <w:rPr>
          <w:rFonts w:asciiTheme="minorHAnsi" w:hAnsiTheme="minorHAnsi" w:cstheme="minorHAnsi"/>
          <w:sz w:val="24"/>
          <w:szCs w:val="24"/>
        </w:rPr>
      </w:pPr>
    </w:p>
    <w:p w14:paraId="15EEF052" w14:textId="77777777" w:rsidR="000E3998" w:rsidRPr="00B5428B" w:rsidRDefault="000E3998">
      <w:pPr>
        <w:rPr>
          <w:rFonts w:asciiTheme="minorHAnsi" w:hAnsiTheme="minorHAnsi" w:cstheme="minorHAnsi"/>
          <w:sz w:val="24"/>
          <w:szCs w:val="24"/>
        </w:rPr>
      </w:pPr>
    </w:p>
    <w:p w14:paraId="0A86295F" w14:textId="77777777" w:rsidR="00DC18C8" w:rsidRPr="00B5428B" w:rsidRDefault="00293B4A">
      <w:pPr>
        <w:rPr>
          <w:rFonts w:asciiTheme="minorHAnsi" w:hAnsiTheme="minorHAnsi" w:cstheme="minorHAnsi"/>
          <w:sz w:val="24"/>
          <w:szCs w:val="24"/>
        </w:rPr>
      </w:pPr>
      <w:r w:rsidRPr="00B5428B">
        <w:rPr>
          <w:rFonts w:asciiTheme="minorHAnsi" w:hAnsiTheme="minorHAnsi" w:cstheme="minorHAnsi"/>
          <w:sz w:val="24"/>
          <w:szCs w:val="24"/>
        </w:rPr>
        <w:t>for the position of_____________________________</w:t>
      </w:r>
      <w:r w:rsidR="00DC18C8" w:rsidRPr="00B5428B">
        <w:rPr>
          <w:rFonts w:asciiTheme="minorHAnsi" w:hAnsiTheme="minorHAnsi" w:cstheme="minorHAnsi"/>
          <w:sz w:val="24"/>
          <w:szCs w:val="24"/>
        </w:rPr>
        <w:t>___________</w:t>
      </w:r>
      <w:r w:rsidR="00811150" w:rsidRPr="00B5428B">
        <w:rPr>
          <w:rFonts w:asciiTheme="minorHAnsi" w:hAnsiTheme="minorHAnsi" w:cstheme="minorHAnsi"/>
          <w:sz w:val="24"/>
          <w:szCs w:val="24"/>
        </w:rPr>
        <w:t>, to</w:t>
      </w:r>
      <w:r w:rsidRPr="00B5428B">
        <w:rPr>
          <w:rFonts w:asciiTheme="minorHAnsi" w:hAnsiTheme="minorHAnsi" w:cstheme="minorHAnsi"/>
          <w:sz w:val="24"/>
          <w:szCs w:val="24"/>
        </w:rPr>
        <w:t xml:space="preserve"> be voted upon at the Club’s</w:t>
      </w:r>
    </w:p>
    <w:p w14:paraId="57EDE219" w14:textId="77777777" w:rsidR="009D5019" w:rsidRPr="00B5428B" w:rsidRDefault="009D5019">
      <w:pPr>
        <w:rPr>
          <w:rFonts w:asciiTheme="minorHAnsi" w:hAnsiTheme="minorHAnsi" w:cstheme="minorHAnsi"/>
          <w:sz w:val="24"/>
          <w:szCs w:val="24"/>
        </w:rPr>
      </w:pPr>
    </w:p>
    <w:p w14:paraId="5C07C8F3" w14:textId="77777777" w:rsidR="009D5019" w:rsidRPr="00B5428B" w:rsidRDefault="009D5019">
      <w:pPr>
        <w:rPr>
          <w:rFonts w:asciiTheme="minorHAnsi" w:hAnsiTheme="minorHAnsi" w:cstheme="minorHAnsi"/>
          <w:sz w:val="24"/>
          <w:szCs w:val="24"/>
        </w:rPr>
      </w:pPr>
    </w:p>
    <w:p w14:paraId="31B4F363" w14:textId="6ECAD1D3" w:rsidR="00293B4A" w:rsidRPr="00B5428B" w:rsidRDefault="00293B4A">
      <w:pPr>
        <w:rPr>
          <w:rFonts w:asciiTheme="minorHAnsi" w:hAnsiTheme="minorHAnsi" w:cstheme="minorHAnsi"/>
          <w:sz w:val="24"/>
          <w:szCs w:val="24"/>
        </w:rPr>
      </w:pPr>
      <w:r w:rsidRPr="00B5428B">
        <w:rPr>
          <w:rFonts w:asciiTheme="minorHAnsi" w:hAnsiTheme="minorHAnsi" w:cstheme="minorHAnsi"/>
          <w:sz w:val="24"/>
          <w:szCs w:val="24"/>
        </w:rPr>
        <w:t>Annual General Meeting to be held on the</w:t>
      </w:r>
      <w:r w:rsidR="00F20946">
        <w:rPr>
          <w:rFonts w:asciiTheme="minorHAnsi" w:hAnsiTheme="minorHAnsi" w:cstheme="minorHAnsi"/>
          <w:sz w:val="24"/>
          <w:szCs w:val="24"/>
        </w:rPr>
        <w:t>13</w:t>
      </w:r>
      <w:r w:rsidR="00A917C6">
        <w:rPr>
          <w:rFonts w:asciiTheme="minorHAnsi" w:hAnsiTheme="minorHAnsi" w:cstheme="minorHAnsi"/>
          <w:sz w:val="24"/>
          <w:szCs w:val="24"/>
        </w:rPr>
        <w:t>th</w:t>
      </w:r>
      <w:r w:rsidRPr="00B5428B">
        <w:rPr>
          <w:rFonts w:asciiTheme="minorHAnsi" w:hAnsiTheme="minorHAnsi" w:cstheme="minorHAnsi"/>
          <w:sz w:val="24"/>
          <w:szCs w:val="24"/>
        </w:rPr>
        <w:t xml:space="preserve"> August 20</w:t>
      </w:r>
      <w:r w:rsidR="00622B29">
        <w:rPr>
          <w:rFonts w:asciiTheme="minorHAnsi" w:hAnsiTheme="minorHAnsi" w:cstheme="minorHAnsi"/>
          <w:sz w:val="24"/>
          <w:szCs w:val="24"/>
        </w:rPr>
        <w:t>2</w:t>
      </w:r>
      <w:r w:rsidR="00F20946">
        <w:rPr>
          <w:rFonts w:asciiTheme="minorHAnsi" w:hAnsiTheme="minorHAnsi" w:cstheme="minorHAnsi"/>
          <w:sz w:val="24"/>
          <w:szCs w:val="24"/>
        </w:rPr>
        <w:t>5</w:t>
      </w:r>
    </w:p>
    <w:p w14:paraId="05E9E008" w14:textId="77777777" w:rsidR="00BE4DD2" w:rsidRPr="00B5428B" w:rsidRDefault="00BE4DD2">
      <w:pPr>
        <w:rPr>
          <w:rFonts w:asciiTheme="minorHAnsi" w:hAnsiTheme="minorHAnsi" w:cstheme="minorHAnsi"/>
          <w:sz w:val="24"/>
          <w:szCs w:val="24"/>
        </w:rPr>
      </w:pPr>
    </w:p>
    <w:p w14:paraId="784435D2" w14:textId="77777777" w:rsidR="00BE4DD2" w:rsidRPr="00B5428B" w:rsidRDefault="00BE4DD2">
      <w:pPr>
        <w:rPr>
          <w:rFonts w:asciiTheme="minorHAnsi" w:hAnsiTheme="minorHAnsi" w:cstheme="minorHAnsi"/>
          <w:sz w:val="24"/>
          <w:szCs w:val="24"/>
        </w:rPr>
      </w:pPr>
    </w:p>
    <w:p w14:paraId="6BD1ABDA" w14:textId="77777777" w:rsidR="00BC615F" w:rsidRPr="00B5428B" w:rsidRDefault="00BC615F" w:rsidP="004843C4">
      <w:pPr>
        <w:rPr>
          <w:rFonts w:asciiTheme="minorHAnsi" w:hAnsiTheme="minorHAnsi" w:cstheme="minorHAnsi"/>
          <w:sz w:val="24"/>
          <w:szCs w:val="24"/>
        </w:rPr>
      </w:pPr>
    </w:p>
    <w:p w14:paraId="65BAC00E" w14:textId="77777777" w:rsidR="00DC18C8" w:rsidRPr="00B5428B" w:rsidRDefault="00E712B4" w:rsidP="004843C4">
      <w:pPr>
        <w:rPr>
          <w:rFonts w:asciiTheme="minorHAnsi" w:hAnsiTheme="minorHAnsi" w:cstheme="minorHAnsi"/>
          <w:sz w:val="24"/>
          <w:szCs w:val="24"/>
        </w:rPr>
      </w:pPr>
      <w:r w:rsidRPr="00B5428B">
        <w:rPr>
          <w:rFonts w:asciiTheme="minorHAnsi" w:hAnsiTheme="minorHAnsi" w:cstheme="minorHAnsi"/>
          <w:sz w:val="24"/>
          <w:szCs w:val="24"/>
        </w:rPr>
        <w:t>(</w:t>
      </w:r>
      <w:r w:rsidR="00047BF2" w:rsidRPr="00B5428B">
        <w:rPr>
          <w:rFonts w:asciiTheme="minorHAnsi" w:hAnsiTheme="minorHAnsi" w:cstheme="minorHAnsi"/>
          <w:sz w:val="24"/>
          <w:szCs w:val="24"/>
        </w:rPr>
        <w:t xml:space="preserve">Proposer) - </w:t>
      </w:r>
      <w:r w:rsidR="00BE4DD2" w:rsidRPr="00B5428B">
        <w:rPr>
          <w:rFonts w:asciiTheme="minorHAnsi" w:hAnsiTheme="minorHAnsi" w:cstheme="minorHAnsi"/>
          <w:sz w:val="24"/>
          <w:szCs w:val="24"/>
        </w:rPr>
        <w:t>Name_____________________</w:t>
      </w:r>
      <w:r w:rsidR="009D5019" w:rsidRPr="00B5428B">
        <w:rPr>
          <w:rFonts w:asciiTheme="minorHAnsi" w:hAnsiTheme="minorHAnsi" w:cstheme="minorHAnsi"/>
          <w:sz w:val="24"/>
          <w:szCs w:val="24"/>
        </w:rPr>
        <w:tab/>
      </w:r>
      <w:r w:rsidR="009D5019" w:rsidRPr="00B5428B">
        <w:rPr>
          <w:rFonts w:asciiTheme="minorHAnsi" w:hAnsiTheme="minorHAnsi" w:cstheme="minorHAnsi"/>
          <w:sz w:val="24"/>
          <w:szCs w:val="24"/>
        </w:rPr>
        <w:tab/>
      </w:r>
      <w:r w:rsidR="00047BF2" w:rsidRPr="00B5428B">
        <w:rPr>
          <w:rFonts w:asciiTheme="minorHAnsi" w:hAnsiTheme="minorHAnsi" w:cstheme="minorHAnsi"/>
          <w:sz w:val="24"/>
          <w:szCs w:val="24"/>
        </w:rPr>
        <w:t>(</w:t>
      </w:r>
      <w:r w:rsidR="0098527B" w:rsidRPr="00B5428B">
        <w:rPr>
          <w:rFonts w:asciiTheme="minorHAnsi" w:hAnsiTheme="minorHAnsi" w:cstheme="minorHAnsi"/>
          <w:sz w:val="24"/>
          <w:szCs w:val="24"/>
        </w:rPr>
        <w:t>Seconder)</w:t>
      </w:r>
      <w:r w:rsidR="00BE4DD2" w:rsidRPr="00B5428B">
        <w:rPr>
          <w:rFonts w:asciiTheme="minorHAnsi" w:hAnsiTheme="minorHAnsi" w:cstheme="minorHAnsi"/>
          <w:sz w:val="24"/>
          <w:szCs w:val="24"/>
        </w:rPr>
        <w:t xml:space="preserve"> </w:t>
      </w:r>
      <w:r w:rsidR="00047BF2" w:rsidRPr="00B5428B">
        <w:rPr>
          <w:rFonts w:asciiTheme="minorHAnsi" w:hAnsiTheme="minorHAnsi" w:cstheme="minorHAnsi"/>
          <w:sz w:val="24"/>
          <w:szCs w:val="24"/>
        </w:rPr>
        <w:t>-</w:t>
      </w:r>
      <w:r w:rsidR="00BE4DD2" w:rsidRPr="00B5428B">
        <w:rPr>
          <w:rFonts w:asciiTheme="minorHAnsi" w:hAnsiTheme="minorHAnsi" w:cstheme="minorHAnsi"/>
          <w:sz w:val="24"/>
          <w:szCs w:val="24"/>
        </w:rPr>
        <w:t xml:space="preserve"> Name ___________________</w:t>
      </w:r>
      <w:r w:rsidR="009D5019" w:rsidRPr="00B5428B">
        <w:rPr>
          <w:rFonts w:asciiTheme="minorHAnsi" w:hAnsiTheme="minorHAnsi" w:cstheme="minorHAnsi"/>
          <w:sz w:val="24"/>
          <w:szCs w:val="24"/>
        </w:rPr>
        <w:t>___</w:t>
      </w:r>
    </w:p>
    <w:p w14:paraId="4866CEA6" w14:textId="77777777" w:rsidR="009D5019" w:rsidRPr="00B5428B" w:rsidRDefault="009D5019" w:rsidP="004843C4">
      <w:pPr>
        <w:rPr>
          <w:rFonts w:asciiTheme="minorHAnsi" w:hAnsiTheme="minorHAnsi" w:cstheme="minorHAnsi"/>
          <w:sz w:val="24"/>
          <w:szCs w:val="24"/>
        </w:rPr>
      </w:pPr>
    </w:p>
    <w:p w14:paraId="2B128FEC" w14:textId="77777777" w:rsidR="006A2197" w:rsidRPr="00B5428B" w:rsidRDefault="006A2197" w:rsidP="004843C4">
      <w:pPr>
        <w:rPr>
          <w:rFonts w:asciiTheme="minorHAnsi" w:hAnsiTheme="minorHAnsi" w:cstheme="minorHAnsi"/>
          <w:sz w:val="24"/>
          <w:szCs w:val="24"/>
        </w:rPr>
      </w:pPr>
    </w:p>
    <w:p w14:paraId="02280D81" w14:textId="77777777" w:rsidR="009D5019" w:rsidRPr="00B5428B" w:rsidRDefault="009D5019" w:rsidP="004843C4">
      <w:pPr>
        <w:rPr>
          <w:rFonts w:asciiTheme="minorHAnsi" w:hAnsiTheme="minorHAnsi" w:cstheme="minorHAnsi"/>
          <w:sz w:val="24"/>
          <w:szCs w:val="24"/>
        </w:rPr>
      </w:pPr>
      <w:r w:rsidRPr="00B5428B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B5428B">
        <w:rPr>
          <w:rFonts w:asciiTheme="minorHAnsi" w:hAnsiTheme="minorHAnsi" w:cstheme="minorHAnsi"/>
          <w:sz w:val="24"/>
          <w:szCs w:val="24"/>
        </w:rPr>
        <w:tab/>
      </w:r>
      <w:r w:rsidRPr="00B5428B">
        <w:rPr>
          <w:rFonts w:asciiTheme="minorHAnsi" w:hAnsiTheme="minorHAnsi" w:cstheme="minorHAnsi"/>
          <w:sz w:val="24"/>
          <w:szCs w:val="24"/>
        </w:rPr>
        <w:tab/>
        <w:t>______________________________________</w:t>
      </w:r>
    </w:p>
    <w:p w14:paraId="559ACD40" w14:textId="77777777" w:rsidR="009D5019" w:rsidRPr="00B5428B" w:rsidRDefault="009D5019" w:rsidP="004843C4">
      <w:pPr>
        <w:rPr>
          <w:rFonts w:asciiTheme="minorHAnsi" w:hAnsiTheme="minorHAnsi" w:cstheme="minorHAnsi"/>
          <w:sz w:val="24"/>
          <w:szCs w:val="24"/>
        </w:rPr>
      </w:pPr>
      <w:r w:rsidRPr="00B5428B">
        <w:rPr>
          <w:rFonts w:asciiTheme="minorHAnsi" w:hAnsiTheme="minorHAnsi" w:cstheme="minorHAnsi"/>
          <w:sz w:val="24"/>
          <w:szCs w:val="24"/>
        </w:rPr>
        <w:t>(Signature)</w:t>
      </w:r>
      <w:r w:rsidRPr="00B5428B">
        <w:rPr>
          <w:rFonts w:asciiTheme="minorHAnsi" w:hAnsiTheme="minorHAnsi" w:cstheme="minorHAnsi"/>
          <w:sz w:val="24"/>
          <w:szCs w:val="24"/>
        </w:rPr>
        <w:tab/>
      </w:r>
      <w:r w:rsidRPr="00B5428B">
        <w:rPr>
          <w:rFonts w:asciiTheme="minorHAnsi" w:hAnsiTheme="minorHAnsi" w:cstheme="minorHAnsi"/>
          <w:sz w:val="24"/>
          <w:szCs w:val="24"/>
        </w:rPr>
        <w:tab/>
      </w:r>
      <w:r w:rsidRPr="00B5428B">
        <w:rPr>
          <w:rFonts w:asciiTheme="minorHAnsi" w:hAnsiTheme="minorHAnsi" w:cstheme="minorHAnsi"/>
          <w:sz w:val="24"/>
          <w:szCs w:val="24"/>
        </w:rPr>
        <w:tab/>
      </w:r>
      <w:r w:rsidRPr="00B5428B">
        <w:rPr>
          <w:rFonts w:asciiTheme="minorHAnsi" w:hAnsiTheme="minorHAnsi" w:cstheme="minorHAnsi"/>
          <w:sz w:val="24"/>
          <w:szCs w:val="24"/>
        </w:rPr>
        <w:tab/>
      </w:r>
      <w:r w:rsidRPr="00B5428B">
        <w:rPr>
          <w:rFonts w:asciiTheme="minorHAnsi" w:hAnsiTheme="minorHAnsi" w:cstheme="minorHAnsi"/>
          <w:sz w:val="24"/>
          <w:szCs w:val="24"/>
        </w:rPr>
        <w:tab/>
      </w:r>
      <w:r w:rsidRPr="00B5428B">
        <w:rPr>
          <w:rFonts w:asciiTheme="minorHAnsi" w:hAnsiTheme="minorHAnsi" w:cstheme="minorHAnsi"/>
          <w:sz w:val="24"/>
          <w:szCs w:val="24"/>
        </w:rPr>
        <w:tab/>
        <w:t>(Signature)</w:t>
      </w:r>
    </w:p>
    <w:p w14:paraId="2EC103B8" w14:textId="77777777" w:rsidR="00DC18C8" w:rsidRPr="00B5428B" w:rsidRDefault="00DC18C8" w:rsidP="004843C4">
      <w:pPr>
        <w:rPr>
          <w:rFonts w:asciiTheme="minorHAnsi" w:hAnsiTheme="minorHAnsi" w:cstheme="minorHAnsi"/>
          <w:sz w:val="24"/>
          <w:szCs w:val="24"/>
        </w:rPr>
      </w:pPr>
    </w:p>
    <w:p w14:paraId="3DB870CD" w14:textId="77777777" w:rsidR="00BE4DD2" w:rsidRPr="00B5428B" w:rsidRDefault="00BE4DD2" w:rsidP="004843C4">
      <w:pPr>
        <w:rPr>
          <w:rFonts w:asciiTheme="minorHAnsi" w:hAnsiTheme="minorHAnsi" w:cstheme="minorHAnsi"/>
          <w:sz w:val="24"/>
          <w:szCs w:val="24"/>
        </w:rPr>
      </w:pPr>
    </w:p>
    <w:p w14:paraId="67CC42D6" w14:textId="77777777" w:rsidR="004843C4" w:rsidRPr="00B5428B" w:rsidRDefault="004843C4" w:rsidP="004843C4">
      <w:pPr>
        <w:rPr>
          <w:rFonts w:asciiTheme="minorHAnsi" w:hAnsiTheme="minorHAnsi" w:cstheme="minorHAnsi"/>
          <w:sz w:val="24"/>
          <w:szCs w:val="24"/>
        </w:rPr>
      </w:pPr>
      <w:r w:rsidRPr="00B5428B">
        <w:rPr>
          <w:rFonts w:asciiTheme="minorHAnsi" w:hAnsiTheme="minorHAnsi" w:cstheme="minorHAnsi"/>
          <w:sz w:val="24"/>
          <w:szCs w:val="24"/>
        </w:rPr>
        <w:t>I hereby accept the nomination.</w:t>
      </w:r>
    </w:p>
    <w:p w14:paraId="222CE7D5" w14:textId="77777777" w:rsidR="00DC18C8" w:rsidRPr="00B5428B" w:rsidRDefault="00DC18C8" w:rsidP="004843C4">
      <w:pPr>
        <w:rPr>
          <w:rFonts w:asciiTheme="minorHAnsi" w:hAnsiTheme="minorHAnsi" w:cstheme="minorHAnsi"/>
          <w:sz w:val="24"/>
          <w:szCs w:val="24"/>
        </w:rPr>
      </w:pPr>
    </w:p>
    <w:p w14:paraId="2FC692EC" w14:textId="77777777" w:rsidR="00BE4DD2" w:rsidRPr="00B5428B" w:rsidRDefault="00BE4DD2" w:rsidP="004843C4">
      <w:pPr>
        <w:rPr>
          <w:rFonts w:asciiTheme="minorHAnsi" w:hAnsiTheme="minorHAnsi" w:cstheme="minorHAnsi"/>
          <w:sz w:val="24"/>
          <w:szCs w:val="24"/>
        </w:rPr>
      </w:pPr>
    </w:p>
    <w:p w14:paraId="6FFF3894" w14:textId="77777777" w:rsidR="004843C4" w:rsidRPr="00B5428B" w:rsidRDefault="00DE5EE5" w:rsidP="004843C4">
      <w:pPr>
        <w:rPr>
          <w:rFonts w:asciiTheme="minorHAnsi" w:hAnsiTheme="minorHAnsi" w:cstheme="minorHAnsi"/>
          <w:sz w:val="24"/>
          <w:szCs w:val="24"/>
        </w:rPr>
      </w:pPr>
      <w:r w:rsidRPr="00B5428B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2D2A8598" w14:textId="77777777" w:rsidR="009D5019" w:rsidRPr="00B5428B" w:rsidRDefault="009D5019" w:rsidP="004843C4">
      <w:pPr>
        <w:rPr>
          <w:rFonts w:asciiTheme="minorHAnsi" w:hAnsiTheme="minorHAnsi" w:cstheme="minorHAnsi"/>
          <w:sz w:val="24"/>
          <w:szCs w:val="24"/>
        </w:rPr>
      </w:pPr>
      <w:r w:rsidRPr="00B5428B">
        <w:rPr>
          <w:rFonts w:asciiTheme="minorHAnsi" w:hAnsiTheme="minorHAnsi" w:cstheme="minorHAnsi"/>
          <w:sz w:val="24"/>
          <w:szCs w:val="24"/>
        </w:rPr>
        <w:t>Nominee</w:t>
      </w:r>
    </w:p>
    <w:p w14:paraId="5353ED90" w14:textId="77777777" w:rsidR="009D5019" w:rsidRPr="00B5428B" w:rsidRDefault="009D5019" w:rsidP="004843C4">
      <w:pPr>
        <w:rPr>
          <w:rFonts w:asciiTheme="minorHAnsi" w:hAnsiTheme="minorHAnsi" w:cstheme="minorHAnsi"/>
          <w:sz w:val="24"/>
          <w:szCs w:val="24"/>
        </w:rPr>
      </w:pPr>
    </w:p>
    <w:p w14:paraId="55CD82E1" w14:textId="77777777" w:rsidR="0055019F" w:rsidRPr="00B5428B" w:rsidRDefault="0055019F" w:rsidP="004843C4">
      <w:pPr>
        <w:rPr>
          <w:rFonts w:asciiTheme="minorHAnsi" w:hAnsiTheme="minorHAnsi" w:cstheme="minorHAnsi"/>
          <w:sz w:val="24"/>
          <w:szCs w:val="24"/>
        </w:rPr>
      </w:pPr>
    </w:p>
    <w:p w14:paraId="4822DC36" w14:textId="77777777" w:rsidR="00645224" w:rsidRPr="00B5428B" w:rsidRDefault="004C198B" w:rsidP="004843C4">
      <w:pPr>
        <w:rPr>
          <w:rFonts w:asciiTheme="minorHAnsi" w:hAnsiTheme="minorHAnsi" w:cstheme="minorHAnsi"/>
          <w:sz w:val="24"/>
          <w:szCs w:val="24"/>
          <w:u w:val="single"/>
        </w:rPr>
      </w:pPr>
      <w:r w:rsidRPr="00B5428B">
        <w:rPr>
          <w:rFonts w:asciiTheme="minorHAnsi" w:hAnsiTheme="minorHAnsi" w:cstheme="minorHAnsi"/>
          <w:sz w:val="24"/>
          <w:szCs w:val="24"/>
        </w:rPr>
        <w:t>(Signature)</w:t>
      </w:r>
      <w:r w:rsidR="00C43C83" w:rsidRPr="00B5428B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7C66E1B9" w14:textId="77777777" w:rsidR="004C198B" w:rsidRPr="00B5428B" w:rsidRDefault="004C198B" w:rsidP="004843C4">
      <w:pPr>
        <w:rPr>
          <w:rFonts w:asciiTheme="minorHAnsi" w:hAnsiTheme="minorHAnsi" w:cstheme="minorHAnsi"/>
          <w:sz w:val="24"/>
          <w:szCs w:val="24"/>
        </w:rPr>
      </w:pPr>
    </w:p>
    <w:p w14:paraId="11EE7BCF" w14:textId="77777777" w:rsidR="00F64502" w:rsidRPr="00B5428B" w:rsidRDefault="00F64502" w:rsidP="004843C4">
      <w:pPr>
        <w:rPr>
          <w:rFonts w:asciiTheme="minorHAnsi" w:hAnsiTheme="minorHAnsi" w:cstheme="minorHAnsi"/>
          <w:sz w:val="24"/>
          <w:szCs w:val="24"/>
        </w:rPr>
      </w:pPr>
    </w:p>
    <w:p w14:paraId="05106295" w14:textId="2F7243AE" w:rsidR="004129F4" w:rsidRPr="00B5428B" w:rsidRDefault="009D5019" w:rsidP="004843C4">
      <w:pPr>
        <w:rPr>
          <w:rFonts w:asciiTheme="minorHAnsi" w:hAnsiTheme="minorHAnsi" w:cstheme="minorHAnsi"/>
          <w:sz w:val="24"/>
          <w:szCs w:val="24"/>
        </w:rPr>
      </w:pPr>
      <w:r w:rsidRPr="00B5428B">
        <w:rPr>
          <w:rFonts w:asciiTheme="minorHAnsi" w:hAnsiTheme="minorHAnsi" w:cstheme="minorHAnsi"/>
          <w:sz w:val="24"/>
          <w:szCs w:val="24"/>
        </w:rPr>
        <w:t>Date_______</w:t>
      </w:r>
      <w:r w:rsidR="00095FC8">
        <w:rPr>
          <w:rFonts w:asciiTheme="minorHAnsi" w:hAnsiTheme="minorHAnsi" w:cstheme="minorHAnsi"/>
          <w:sz w:val="24"/>
          <w:szCs w:val="24"/>
        </w:rPr>
        <w:t>_________</w:t>
      </w:r>
      <w:r w:rsidRPr="00B5428B">
        <w:rPr>
          <w:rFonts w:asciiTheme="minorHAnsi" w:hAnsiTheme="minorHAnsi" w:cstheme="minorHAnsi"/>
          <w:sz w:val="24"/>
          <w:szCs w:val="24"/>
        </w:rPr>
        <w:t>_____</w:t>
      </w:r>
    </w:p>
    <w:p w14:paraId="60A2B250" w14:textId="4F68AF49" w:rsidR="004843C4" w:rsidRPr="00B5428B" w:rsidRDefault="004843C4" w:rsidP="004843C4">
      <w:pPr>
        <w:rPr>
          <w:rFonts w:asciiTheme="minorHAnsi" w:hAnsiTheme="minorHAnsi" w:cstheme="minorHAnsi"/>
          <w:b/>
          <w:sz w:val="24"/>
          <w:szCs w:val="24"/>
        </w:rPr>
      </w:pPr>
    </w:p>
    <w:p w14:paraId="5C9F8C24" w14:textId="77777777" w:rsidR="00B0726C" w:rsidRPr="00EA3D0B" w:rsidRDefault="006F1599" w:rsidP="00DC18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D0B">
        <w:rPr>
          <w:rFonts w:asciiTheme="minorHAnsi" w:hAnsiTheme="minorHAnsi" w:cstheme="minorHAnsi"/>
          <w:sz w:val="22"/>
          <w:szCs w:val="22"/>
        </w:rPr>
        <w:t>Nominee</w:t>
      </w:r>
      <w:r w:rsidR="00047BF2" w:rsidRPr="00EA3D0B">
        <w:rPr>
          <w:rFonts w:asciiTheme="minorHAnsi" w:hAnsiTheme="minorHAnsi" w:cstheme="minorHAnsi"/>
          <w:sz w:val="22"/>
          <w:szCs w:val="22"/>
        </w:rPr>
        <w:t>,</w:t>
      </w:r>
      <w:r w:rsidRPr="00EA3D0B">
        <w:rPr>
          <w:rFonts w:asciiTheme="minorHAnsi" w:hAnsiTheme="minorHAnsi" w:cstheme="minorHAnsi"/>
          <w:sz w:val="22"/>
          <w:szCs w:val="22"/>
        </w:rPr>
        <w:t xml:space="preserve"> </w:t>
      </w:r>
      <w:r w:rsidR="00443A6F" w:rsidRPr="00EA3D0B">
        <w:rPr>
          <w:rFonts w:asciiTheme="minorHAnsi" w:hAnsiTheme="minorHAnsi" w:cstheme="minorHAnsi"/>
          <w:sz w:val="22"/>
          <w:szCs w:val="22"/>
        </w:rPr>
        <w:t xml:space="preserve">Proposer </w:t>
      </w:r>
      <w:r w:rsidR="00047BF2" w:rsidRPr="00EA3D0B">
        <w:rPr>
          <w:rFonts w:asciiTheme="minorHAnsi" w:hAnsiTheme="minorHAnsi" w:cstheme="minorHAnsi"/>
          <w:sz w:val="22"/>
          <w:szCs w:val="22"/>
        </w:rPr>
        <w:t>and S</w:t>
      </w:r>
      <w:r w:rsidR="00443A6F" w:rsidRPr="00EA3D0B">
        <w:rPr>
          <w:rFonts w:asciiTheme="minorHAnsi" w:hAnsiTheme="minorHAnsi" w:cstheme="minorHAnsi"/>
          <w:sz w:val="22"/>
          <w:szCs w:val="22"/>
        </w:rPr>
        <w:t>econder must be curre</w:t>
      </w:r>
      <w:r w:rsidR="00706C72" w:rsidRPr="00EA3D0B">
        <w:rPr>
          <w:rFonts w:asciiTheme="minorHAnsi" w:hAnsiTheme="minorHAnsi" w:cstheme="minorHAnsi"/>
          <w:sz w:val="22"/>
          <w:szCs w:val="22"/>
        </w:rPr>
        <w:t>nt financial members of Lake City Athletic Club</w:t>
      </w:r>
      <w:r w:rsidR="009A7565" w:rsidRPr="00EA3D0B">
        <w:rPr>
          <w:rFonts w:asciiTheme="minorHAnsi" w:hAnsiTheme="minorHAnsi" w:cstheme="minorHAnsi"/>
          <w:sz w:val="22"/>
          <w:szCs w:val="22"/>
        </w:rPr>
        <w:t xml:space="preserve"> Inc</w:t>
      </w:r>
      <w:r w:rsidR="00706C72" w:rsidRPr="00EA3D0B">
        <w:rPr>
          <w:rFonts w:asciiTheme="minorHAnsi" w:hAnsiTheme="minorHAnsi" w:cstheme="minorHAnsi"/>
          <w:sz w:val="22"/>
          <w:szCs w:val="22"/>
        </w:rPr>
        <w:t>.</w:t>
      </w:r>
    </w:p>
    <w:p w14:paraId="6FD01C30" w14:textId="77777777" w:rsidR="008F6D3F" w:rsidRPr="00EA3D0B" w:rsidRDefault="008F6D3F" w:rsidP="00DC18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D658D9" w14:textId="77777777" w:rsidR="00DC18C8" w:rsidRPr="00EA3D0B" w:rsidRDefault="00706C72" w:rsidP="00DC18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D0B">
        <w:rPr>
          <w:rFonts w:asciiTheme="minorHAnsi" w:hAnsiTheme="minorHAnsi" w:cstheme="minorHAnsi"/>
          <w:sz w:val="22"/>
          <w:szCs w:val="22"/>
        </w:rPr>
        <w:t>Signed originals only accepted.</w:t>
      </w:r>
    </w:p>
    <w:p w14:paraId="431B369A" w14:textId="77777777" w:rsidR="008F6D3F" w:rsidRPr="00EA3D0B" w:rsidRDefault="008F6D3F" w:rsidP="00DC18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0A8D83" w14:textId="77777777" w:rsidR="008F6D3F" w:rsidRPr="00EA3D0B" w:rsidRDefault="008F6D3F" w:rsidP="00DC18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E38CB7" w14:textId="77777777" w:rsidR="004843C4" w:rsidRPr="00EA3D0B" w:rsidRDefault="00DC18C8" w:rsidP="00EA3D0B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D0B">
        <w:rPr>
          <w:rFonts w:asciiTheme="minorHAnsi" w:hAnsiTheme="minorHAnsi" w:cstheme="minorHAnsi"/>
          <w:b/>
          <w:sz w:val="22"/>
          <w:szCs w:val="22"/>
        </w:rPr>
        <w:t xml:space="preserve">The completed form must be in the hands of the Secretary </w:t>
      </w:r>
      <w:r w:rsidR="002303A5" w:rsidRPr="00EA3D0B">
        <w:rPr>
          <w:rFonts w:asciiTheme="minorHAnsi" w:hAnsiTheme="minorHAnsi" w:cstheme="minorHAnsi"/>
          <w:b/>
          <w:sz w:val="22"/>
          <w:szCs w:val="22"/>
        </w:rPr>
        <w:t>prior to the commencement of the election of officers</w:t>
      </w:r>
      <w:r w:rsidR="00811150" w:rsidRPr="00EA3D0B">
        <w:rPr>
          <w:rFonts w:asciiTheme="minorHAnsi" w:hAnsiTheme="minorHAnsi" w:cstheme="minorHAnsi"/>
          <w:b/>
          <w:sz w:val="22"/>
          <w:szCs w:val="22"/>
        </w:rPr>
        <w:t>.</w:t>
      </w:r>
    </w:p>
    <w:p w14:paraId="7D9A362C" w14:textId="77777777" w:rsidR="004843C4" w:rsidRPr="004843C4" w:rsidRDefault="004843C4">
      <w:pPr>
        <w:rPr>
          <w:sz w:val="28"/>
          <w:szCs w:val="28"/>
        </w:rPr>
      </w:pPr>
    </w:p>
    <w:sectPr w:rsidR="004843C4" w:rsidRPr="004843C4" w:rsidSect="00EC24F2">
      <w:type w:val="continuous"/>
      <w:pgSz w:w="11907" w:h="16840" w:code="9"/>
      <w:pgMar w:top="851" w:right="992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89"/>
    <w:rsid w:val="00007457"/>
    <w:rsid w:val="00024365"/>
    <w:rsid w:val="00047BF2"/>
    <w:rsid w:val="00095FC8"/>
    <w:rsid w:val="000D2E19"/>
    <w:rsid w:val="000E3998"/>
    <w:rsid w:val="001A62C5"/>
    <w:rsid w:val="001C5F0A"/>
    <w:rsid w:val="001E2367"/>
    <w:rsid w:val="00213B07"/>
    <w:rsid w:val="002303A5"/>
    <w:rsid w:val="00247A1B"/>
    <w:rsid w:val="00274389"/>
    <w:rsid w:val="00293B4A"/>
    <w:rsid w:val="00324A03"/>
    <w:rsid w:val="00363AB5"/>
    <w:rsid w:val="00377DA2"/>
    <w:rsid w:val="003A51FD"/>
    <w:rsid w:val="003E785D"/>
    <w:rsid w:val="004129F4"/>
    <w:rsid w:val="00443A6F"/>
    <w:rsid w:val="00445322"/>
    <w:rsid w:val="004843C4"/>
    <w:rsid w:val="004B61D3"/>
    <w:rsid w:val="004C198B"/>
    <w:rsid w:val="0055019F"/>
    <w:rsid w:val="00622B29"/>
    <w:rsid w:val="00645224"/>
    <w:rsid w:val="00654CCC"/>
    <w:rsid w:val="00665BE1"/>
    <w:rsid w:val="006A2197"/>
    <w:rsid w:val="006C4661"/>
    <w:rsid w:val="006F1599"/>
    <w:rsid w:val="00706C72"/>
    <w:rsid w:val="007741B5"/>
    <w:rsid w:val="008012CC"/>
    <w:rsid w:val="00811150"/>
    <w:rsid w:val="00847B94"/>
    <w:rsid w:val="00883C89"/>
    <w:rsid w:val="008C1180"/>
    <w:rsid w:val="008F6D3F"/>
    <w:rsid w:val="00920E70"/>
    <w:rsid w:val="00955FC3"/>
    <w:rsid w:val="0098527B"/>
    <w:rsid w:val="00986F03"/>
    <w:rsid w:val="009A7565"/>
    <w:rsid w:val="009C5F72"/>
    <w:rsid w:val="009D5019"/>
    <w:rsid w:val="00A41D43"/>
    <w:rsid w:val="00A431D8"/>
    <w:rsid w:val="00A76F13"/>
    <w:rsid w:val="00A917C6"/>
    <w:rsid w:val="00AB3A6A"/>
    <w:rsid w:val="00B0726C"/>
    <w:rsid w:val="00B5428B"/>
    <w:rsid w:val="00BA071C"/>
    <w:rsid w:val="00BC615F"/>
    <w:rsid w:val="00BE4DD2"/>
    <w:rsid w:val="00C36565"/>
    <w:rsid w:val="00C43C83"/>
    <w:rsid w:val="00C85982"/>
    <w:rsid w:val="00CC06E3"/>
    <w:rsid w:val="00D1113A"/>
    <w:rsid w:val="00D71FF8"/>
    <w:rsid w:val="00D76FB6"/>
    <w:rsid w:val="00DA1660"/>
    <w:rsid w:val="00DB5522"/>
    <w:rsid w:val="00DC18C8"/>
    <w:rsid w:val="00DD1F2A"/>
    <w:rsid w:val="00DE5EE5"/>
    <w:rsid w:val="00E21676"/>
    <w:rsid w:val="00E43CE5"/>
    <w:rsid w:val="00E712B4"/>
    <w:rsid w:val="00EA3D0B"/>
    <w:rsid w:val="00EC24F2"/>
    <w:rsid w:val="00EC2F26"/>
    <w:rsid w:val="00ED5CB4"/>
    <w:rsid w:val="00F00689"/>
    <w:rsid w:val="00F007A3"/>
    <w:rsid w:val="00F20946"/>
    <w:rsid w:val="00F64502"/>
    <w:rsid w:val="00FA68F3"/>
    <w:rsid w:val="00FD5558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EAC52"/>
  <w15:docId w15:val="{78F69A74-E42E-43D3-84F1-24E14A4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6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VANCE\JOBALF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E12EB-9992-4254-AB9B-4C1F5E98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JOBALF~1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15 April 1996</vt:lpstr>
    </vt:vector>
  </TitlesOfParts>
  <Company>Hewlett-Packard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15 April 1996</dc:title>
  <dc:creator>Len WATSON</dc:creator>
  <cp:lastModifiedBy>Paul Wollaston</cp:lastModifiedBy>
  <cp:revision>6</cp:revision>
  <cp:lastPrinted>2016-07-12T02:55:00Z</cp:lastPrinted>
  <dcterms:created xsi:type="dcterms:W3CDTF">2018-07-12T09:34:00Z</dcterms:created>
  <dcterms:modified xsi:type="dcterms:W3CDTF">2025-08-09T05:53:00Z</dcterms:modified>
</cp:coreProperties>
</file>